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BF6E" w14:textId="7B92CD32" w:rsidR="00503687" w:rsidRDefault="00503687" w:rsidP="00503687">
      <w:pPr>
        <w:pStyle w:val="a3"/>
      </w:pPr>
      <w:r>
        <w:t>委</w:t>
      </w:r>
      <w:r w:rsidR="00FB7034">
        <w:rPr>
          <w:rFonts w:hint="eastAsia"/>
        </w:rPr>
        <w:t xml:space="preserve"> </w:t>
      </w:r>
      <w:r>
        <w:t>任</w:t>
      </w:r>
      <w:r w:rsidR="00FB7034">
        <w:rPr>
          <w:rFonts w:hint="eastAsia"/>
        </w:rPr>
        <w:t xml:space="preserve"> </w:t>
      </w:r>
      <w:r>
        <w:t>状</w:t>
      </w:r>
    </w:p>
    <w:p w14:paraId="1CAD99A2" w14:textId="77777777" w:rsidR="00503687" w:rsidRDefault="00B97954" w:rsidP="00503687">
      <w:pPr>
        <w:jc w:val="center"/>
      </w:pPr>
      <w:r>
        <w:rPr>
          <w:rFonts w:hint="eastAsia"/>
        </w:rPr>
        <w:t>（個人情報開示等請求</w:t>
      </w:r>
      <w:r>
        <w:t>書</w:t>
      </w:r>
      <w:r w:rsidR="00503687">
        <w:rPr>
          <w:rFonts w:hint="eastAsia"/>
        </w:rPr>
        <w:t>付書類）</w:t>
      </w:r>
    </w:p>
    <w:p w14:paraId="4AEB97F2" w14:textId="77777777" w:rsidR="00503687" w:rsidRDefault="00503687" w:rsidP="00503687"/>
    <w:p w14:paraId="4B30EC51" w14:textId="77777777" w:rsidR="00503687" w:rsidRDefault="00503687" w:rsidP="00503687">
      <w:r>
        <w:rPr>
          <w:rFonts w:hint="eastAsia"/>
        </w:rPr>
        <w:t>＜ご本人様＞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14:paraId="000FDDB7" w14:textId="77777777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14:paraId="2EE6AB41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14:paraId="6244AF8F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14:paraId="0688973E" w14:textId="77777777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14:paraId="7BB96402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14:paraId="123E9937" w14:textId="77777777"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14:paraId="05585C46" w14:textId="77777777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14:paraId="411EEB35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14:paraId="5A32273F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14:paraId="5118714E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14:paraId="31BF99E0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14:paraId="1E7EE65E" w14:textId="77777777"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14:paraId="7AB75E4B" w14:textId="77777777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14:paraId="29D89EC8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14:paraId="76501EB8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14:paraId="67A96159" w14:textId="77777777" w:rsidR="00503687" w:rsidRPr="00503687" w:rsidRDefault="00503687" w:rsidP="00503687"/>
    <w:p w14:paraId="68088825" w14:textId="77777777" w:rsidR="00503687" w:rsidRPr="00503687" w:rsidRDefault="00503687" w:rsidP="00503687">
      <w:r w:rsidRPr="00503687">
        <w:rPr>
          <w:rFonts w:hint="eastAsia"/>
        </w:rPr>
        <w:t>私は、下記の者を代理人と定め、私の個人情報に関わる利用目的の通知、開示、内容の訂正、追加または削除、利用の停止、消去及び第三者への提供の停止の権限を委任いたします。</w:t>
      </w:r>
    </w:p>
    <w:p w14:paraId="2A5BD41A" w14:textId="77777777" w:rsidR="00503687" w:rsidRDefault="00503687" w:rsidP="00503687"/>
    <w:p w14:paraId="1FE4A910" w14:textId="77777777" w:rsidR="00503687" w:rsidRDefault="00503687" w:rsidP="00503687"/>
    <w:p w14:paraId="22368675" w14:textId="77777777" w:rsidR="00503687" w:rsidRDefault="00503687" w:rsidP="00503687">
      <w:r>
        <w:t>＜代理人様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14:paraId="0A63A927" w14:textId="77777777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14:paraId="20D10076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14:paraId="0D0B6D10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14:paraId="46094E4F" w14:textId="77777777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14:paraId="2C5CE255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14:paraId="0263B452" w14:textId="77777777"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14:paraId="2CC5775F" w14:textId="77777777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14:paraId="6E0E0018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14:paraId="2A268FEE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14:paraId="246C7701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14:paraId="701E1729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14:paraId="4D6B69C5" w14:textId="77777777"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14:paraId="49538E5A" w14:textId="77777777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14:paraId="2E8131F5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14:paraId="2D66518E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14:paraId="2588DD67" w14:textId="77777777" w:rsidR="00503687" w:rsidRPr="00503687" w:rsidRDefault="00503687" w:rsidP="00503687"/>
    <w:p w14:paraId="0EA26F92" w14:textId="77777777" w:rsidR="00503687" w:rsidRPr="00503687" w:rsidRDefault="00503687" w:rsidP="00503687"/>
    <w:sectPr w:rsidR="00503687" w:rsidRPr="00503687" w:rsidSect="00DA27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BD49" w14:textId="77777777" w:rsidR="00BB5F51" w:rsidRDefault="00BB5F51" w:rsidP="00C35BA1">
      <w:pPr>
        <w:spacing w:line="240" w:lineRule="auto"/>
      </w:pPr>
      <w:r>
        <w:separator/>
      </w:r>
    </w:p>
  </w:endnote>
  <w:endnote w:type="continuationSeparator" w:id="0">
    <w:p w14:paraId="71A45198" w14:textId="77777777" w:rsidR="00BB5F51" w:rsidRDefault="00BB5F51" w:rsidP="00C35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5094" w14:textId="77777777" w:rsidR="00BB5F51" w:rsidRDefault="00BB5F51" w:rsidP="00C35BA1">
      <w:pPr>
        <w:spacing w:line="240" w:lineRule="auto"/>
      </w:pPr>
      <w:r>
        <w:separator/>
      </w:r>
    </w:p>
  </w:footnote>
  <w:footnote w:type="continuationSeparator" w:id="0">
    <w:p w14:paraId="38FE8C6A" w14:textId="77777777" w:rsidR="00BB5F51" w:rsidRDefault="00BB5F51" w:rsidP="00C35B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7"/>
    <w:rsid w:val="001220AE"/>
    <w:rsid w:val="00140D95"/>
    <w:rsid w:val="00146396"/>
    <w:rsid w:val="003E293F"/>
    <w:rsid w:val="004619B0"/>
    <w:rsid w:val="004A40CC"/>
    <w:rsid w:val="004B0426"/>
    <w:rsid w:val="00503687"/>
    <w:rsid w:val="005B159E"/>
    <w:rsid w:val="00644DED"/>
    <w:rsid w:val="00744C6A"/>
    <w:rsid w:val="008519C2"/>
    <w:rsid w:val="008F08A8"/>
    <w:rsid w:val="00922E3A"/>
    <w:rsid w:val="00B97954"/>
    <w:rsid w:val="00BB5F51"/>
    <w:rsid w:val="00C35BA1"/>
    <w:rsid w:val="00C711E3"/>
    <w:rsid w:val="00C77169"/>
    <w:rsid w:val="00D319D9"/>
    <w:rsid w:val="00DA2718"/>
    <w:rsid w:val="00DC24C8"/>
    <w:rsid w:val="00E45DF0"/>
    <w:rsid w:val="00E72799"/>
    <w:rsid w:val="00EA0065"/>
    <w:rsid w:val="00FB7034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AEAFF"/>
  <w15:chartTrackingRefBased/>
  <w15:docId w15:val="{91BBF201-A35D-4398-8612-9259751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6A"/>
    <w:pPr>
      <w:widowControl w:val="0"/>
      <w:snapToGrid w:val="0"/>
      <w:spacing w:line="260" w:lineRule="exact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A1"/>
    <w:pPr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a4">
    <w:name w:val="表題 (文字)"/>
    <w:basedOn w:val="a0"/>
    <w:link w:val="a3"/>
    <w:uiPriority w:val="10"/>
    <w:rsid w:val="00C35BA1"/>
    <w:rPr>
      <w:rFonts w:asciiTheme="majorHAnsi" w:eastAsiaTheme="majorEastAsia" w:hAnsiTheme="majorHAnsi" w:cstheme="majorBidi"/>
      <w:b/>
      <w:szCs w:val="32"/>
    </w:rPr>
  </w:style>
  <w:style w:type="paragraph" w:styleId="a5">
    <w:name w:val="header"/>
    <w:basedOn w:val="a"/>
    <w:link w:val="a6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C35BA1"/>
    <w:rPr>
      <w:sz w:val="18"/>
    </w:rPr>
  </w:style>
  <w:style w:type="paragraph" w:styleId="a7">
    <w:name w:val="footer"/>
    <w:basedOn w:val="a"/>
    <w:link w:val="a8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C35BA1"/>
    <w:rPr>
      <w:sz w:val="18"/>
    </w:rPr>
  </w:style>
  <w:style w:type="table" w:styleId="a9">
    <w:name w:val="Table Grid"/>
    <w:basedOn w:val="a1"/>
    <w:uiPriority w:val="39"/>
    <w:rsid w:val="00DC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i\Desktop\&#12402;&#12394;&#2441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4C171CA43FE544998EEE3C51F5C9F7" ma:contentTypeVersion="14" ma:contentTypeDescription="新しいドキュメントを作成します。" ma:contentTypeScope="" ma:versionID="2c15cdfab7b6e4fcc6db43a4dbf6e5ff">
  <xsd:schema xmlns:xsd="http://www.w3.org/2001/XMLSchema" xmlns:xs="http://www.w3.org/2001/XMLSchema" xmlns:p="http://schemas.microsoft.com/office/2006/metadata/properties" xmlns:ns2="f4afb4de-18c0-409f-96ee-e9329224ff1a" xmlns:ns3="56a775b3-ac67-4f54-88ee-f4b0453888b4" targetNamespace="http://schemas.microsoft.com/office/2006/metadata/properties" ma:root="true" ma:fieldsID="23981bc62d99b1beeab8b24da24ee041" ns2:_="" ns3:_="">
    <xsd:import namespace="f4afb4de-18c0-409f-96ee-e9329224ff1a"/>
    <xsd:import namespace="56a775b3-ac67-4f54-88ee-f4b045388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fb4de-18c0-409f-96ee-e9329224f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3f50279-bd83-4d19-b8d7-4505de71d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775b3-ac67-4f54-88ee-f4b0453888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13b5d1c-80af-4df4-8125-1663f0704908}" ma:internalName="TaxCatchAll" ma:showField="CatchAllData" ma:web="56a775b3-ac67-4f54-88ee-f4b045388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775b3-ac67-4f54-88ee-f4b0453888b4" xsi:nil="true"/>
    <lcf76f155ced4ddcb4097134ff3c332f xmlns="f4afb4de-18c0-409f-96ee-e9329224ff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4F4EE-F838-4CC7-87D9-CA454A708E72}"/>
</file>

<file path=customXml/itemProps2.xml><?xml version="1.0" encoding="utf-8"?>
<ds:datastoreItem xmlns:ds="http://schemas.openxmlformats.org/officeDocument/2006/customXml" ds:itemID="{061FCB26-F888-42BC-BCC2-340F3ADAB889}"/>
</file>

<file path=customXml/itemProps3.xml><?xml version="1.0" encoding="utf-8"?>
<ds:datastoreItem xmlns:ds="http://schemas.openxmlformats.org/officeDocument/2006/customXml" ds:itemID="{323C7583-A10C-4196-BAA8-2308CA7FC69E}"/>
</file>

<file path=docProps/app.xml><?xml version="1.0" encoding="utf-8"?>
<Properties xmlns="http://schemas.openxmlformats.org/officeDocument/2006/extended-properties" xmlns:vt="http://schemas.openxmlformats.org/officeDocument/2006/docPropsVTypes">
  <Template>ひな形.dotx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Iwashita Kohji(岩下 浩司)</cp:lastModifiedBy>
  <cp:revision>5</cp:revision>
  <dcterms:created xsi:type="dcterms:W3CDTF">2017-01-04T13:44:00Z</dcterms:created>
  <dcterms:modified xsi:type="dcterms:W3CDTF">2022-09-22T01:57:00Z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0x0101002F4C171CA43FE544998EEE3C51F5C9F7</vt:lpwstr>
  </property>
</Properties>
</file>